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FFB7" w14:textId="77777777" w:rsidR="003E463C" w:rsidRDefault="00B20FAC" w:rsidP="00F5276F">
      <w:bookmarkStart w:id="0" w:name="_Hlk9711995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FABE1AD" wp14:editId="2FFD8DA7">
                <wp:simplePos x="0" y="0"/>
                <wp:positionH relativeFrom="column">
                  <wp:posOffset>-257175</wp:posOffset>
                </wp:positionH>
                <wp:positionV relativeFrom="paragraph">
                  <wp:posOffset>1973580</wp:posOffset>
                </wp:positionV>
                <wp:extent cx="2505075" cy="763905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63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D5C0A" w14:textId="77777777" w:rsidR="006F4FD4" w:rsidRPr="00B20FAC" w:rsidRDefault="008318AF" w:rsidP="00B20FAC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Personal D</w:t>
                            </w:r>
                            <w:r w:rsidR="00C77405"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etails</w:t>
                            </w:r>
                          </w:p>
                          <w:p w14:paraId="2C70967E" w14:textId="77777777" w:rsidR="008318AF" w:rsidRPr="00F96005" w:rsidRDefault="008318AF" w:rsidP="00361F68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</w:pPr>
                            <w:r w:rsidRPr="00F96005"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  <w:t xml:space="preserve">Residential Area: </w:t>
                            </w:r>
                          </w:p>
                          <w:p w14:paraId="764A35B7" w14:textId="77777777" w:rsidR="006F4FD4" w:rsidRDefault="00CE352F" w:rsidP="00361F68">
                            <w:pPr>
                              <w:pStyle w:val="NoSpacing"/>
                            </w:pPr>
                            <w:r>
                              <w:t>111 Bridgeford Rd</w:t>
                            </w:r>
                          </w:p>
                          <w:p w14:paraId="17FB946F" w14:textId="77777777" w:rsidR="00CE352F" w:rsidRDefault="00CE352F" w:rsidP="00361F68">
                            <w:pPr>
                              <w:pStyle w:val="NoSpacing"/>
                            </w:pPr>
                            <w:r>
                              <w:t>Parkgate</w:t>
                            </w:r>
                          </w:p>
                          <w:p w14:paraId="297A2FFB" w14:textId="77777777" w:rsidR="00CE352F" w:rsidRDefault="00CE352F" w:rsidP="00361F68">
                            <w:pPr>
                              <w:pStyle w:val="NoSpacing"/>
                            </w:pPr>
                            <w:r>
                              <w:t>Verulam</w:t>
                            </w:r>
                          </w:p>
                          <w:p w14:paraId="4F8F78DD" w14:textId="77777777" w:rsidR="00CE352F" w:rsidRPr="00F96005" w:rsidRDefault="00CE352F" w:rsidP="00361F68">
                            <w:pPr>
                              <w:pStyle w:val="NoSpacing"/>
                              <w:rPr>
                                <w:rStyle w:val="Hyperlink"/>
                                <w:color w:val="28245A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  <w:r>
                              <w:t>4339</w:t>
                            </w:r>
                          </w:p>
                          <w:p w14:paraId="4E1C9777" w14:textId="77777777" w:rsidR="008318AF" w:rsidRPr="00F96005" w:rsidRDefault="008318AF" w:rsidP="00361F68">
                            <w:pPr>
                              <w:pStyle w:val="NoSpacing"/>
                              <w:rPr>
                                <w:rStyle w:val="Hyperlink"/>
                                <w:color w:val="28245A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</w:p>
                          <w:p w14:paraId="39EBA0A0" w14:textId="77777777" w:rsidR="008318AF" w:rsidRPr="00F96005" w:rsidRDefault="008318AF" w:rsidP="00361F68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</w:pPr>
                            <w:r w:rsidRPr="00F96005"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  <w:t>Languages:</w:t>
                            </w:r>
                          </w:p>
                          <w:p w14:paraId="1F7DDF49" w14:textId="77777777" w:rsidR="00CE352F" w:rsidRDefault="00CE352F" w:rsidP="00CE352F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  <w:p w14:paraId="3AEBC019" w14:textId="77777777" w:rsidR="00CE352F" w:rsidRDefault="00CE352F" w:rsidP="00CE352F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Isixhosa</w:t>
                            </w:r>
                          </w:p>
                          <w:p w14:paraId="01354AFD" w14:textId="77777777" w:rsidR="00CE352F" w:rsidRDefault="00CE352F" w:rsidP="00CE352F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Isizulu</w:t>
                            </w:r>
                          </w:p>
                          <w:p w14:paraId="748A7F75" w14:textId="77777777" w:rsidR="00CE352F" w:rsidRPr="00CE352F" w:rsidRDefault="00CE352F" w:rsidP="00CE352F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Sesotho</w:t>
                            </w:r>
                          </w:p>
                          <w:p w14:paraId="0048AA83" w14:textId="77777777" w:rsidR="00361F68" w:rsidRPr="00D22739" w:rsidRDefault="00C77405" w:rsidP="00B145DC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7EC21E1B" w14:textId="77777777" w:rsidR="00CE352F" w:rsidRPr="00CE352F" w:rsidRDefault="00CE352F" w:rsidP="00C77405">
                            <w:pPr>
                              <w:pStyle w:val="NoSpacing"/>
                            </w:pPr>
                            <w:r>
                              <w:t>Ntabezulu High School – NSC Matric</w:t>
                            </w:r>
                          </w:p>
                          <w:p w14:paraId="7809ECB0" w14:textId="77777777" w:rsidR="00F96005" w:rsidRDefault="00C77405" w:rsidP="005746FF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Online Presence</w:t>
                            </w:r>
                            <w:r w:rsidR="00F96005"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CA2655" w14:textId="77777777" w:rsidR="005746FF" w:rsidRPr="005746FF" w:rsidRDefault="00B20FAC" w:rsidP="005746FF">
                            <w:r>
                              <w:t>https://www.linkedin.com/in/asavela-ntozakhe-8a5661237</w:t>
                            </w:r>
                          </w:p>
                          <w:p w14:paraId="792D513C" w14:textId="77777777" w:rsidR="00C77405" w:rsidRPr="00D22739" w:rsidRDefault="00C77405" w:rsidP="00C77405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  <w:p w14:paraId="5A925A24" w14:textId="77777777" w:rsidR="00B20FAC" w:rsidRDefault="00B20FAC" w:rsidP="00B20FA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Interpersonal Skills</w:t>
                            </w:r>
                          </w:p>
                          <w:p w14:paraId="3B98EDEC" w14:textId="77777777" w:rsidR="00B20FAC" w:rsidRDefault="00B20FAC" w:rsidP="00B20FA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Communication skills</w:t>
                            </w:r>
                          </w:p>
                          <w:p w14:paraId="74EC3E37" w14:textId="77777777" w:rsidR="00B20FAC" w:rsidRDefault="00B20FAC" w:rsidP="00B20FA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HTML</w:t>
                            </w:r>
                          </w:p>
                          <w:p w14:paraId="261BA8C3" w14:textId="77777777" w:rsidR="00B20FAC" w:rsidRDefault="00B20FAC" w:rsidP="00B20FA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CSS</w:t>
                            </w:r>
                          </w:p>
                          <w:p w14:paraId="5E902C24" w14:textId="368F9131" w:rsidR="00977D9A" w:rsidRDefault="00977D9A" w:rsidP="00B20FA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JavaScript</w:t>
                            </w:r>
                          </w:p>
                          <w:p w14:paraId="76027A2D" w14:textId="7A420E13" w:rsidR="00977D9A" w:rsidRPr="00B20FAC" w:rsidRDefault="00977D9A" w:rsidP="00B20FA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Python</w:t>
                            </w:r>
                          </w:p>
                          <w:p w14:paraId="0E260028" w14:textId="77777777" w:rsidR="00F96005" w:rsidRPr="00D22739" w:rsidRDefault="00F96005" w:rsidP="00F96005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Interests &amp; Hobbies</w:t>
                            </w:r>
                          </w:p>
                          <w:p w14:paraId="62E0C4AA" w14:textId="77777777" w:rsidR="00F96005" w:rsidRDefault="00B20FAC" w:rsidP="00F96005">
                            <w:pPr>
                              <w:pStyle w:val="NoSpacing"/>
                            </w:pPr>
                            <w:r>
                              <w:t>Sports</w:t>
                            </w:r>
                          </w:p>
                          <w:p w14:paraId="63E58832" w14:textId="77777777" w:rsidR="00B20FAC" w:rsidRDefault="00B20FAC" w:rsidP="00F96005">
                            <w:pPr>
                              <w:pStyle w:val="NoSpacing"/>
                            </w:pPr>
                            <w:r>
                              <w:t>Movies</w:t>
                            </w:r>
                          </w:p>
                          <w:p w14:paraId="77A6C937" w14:textId="77777777" w:rsidR="00B20FAC" w:rsidRPr="00F96005" w:rsidRDefault="00B20FAC" w:rsidP="00F96005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t>Reading</w:t>
                            </w:r>
                          </w:p>
                          <w:p w14:paraId="54824821" w14:textId="77777777" w:rsidR="00542B8E" w:rsidRPr="00286D95" w:rsidRDefault="00542B8E" w:rsidP="00292971">
                            <w:pPr>
                              <w:pStyle w:val="NoSpacing"/>
                              <w:rPr>
                                <w:color w:val="28245A"/>
                                <w:sz w:val="24"/>
                                <w:szCs w:val="24"/>
                              </w:rPr>
                            </w:pPr>
                          </w:p>
                          <w:p w14:paraId="2515EB4A" w14:textId="77777777" w:rsidR="00292971" w:rsidRPr="00286D95" w:rsidRDefault="00292971" w:rsidP="00292971">
                            <w:pPr>
                              <w:pStyle w:val="NoSpacing"/>
                              <w:rPr>
                                <w:color w:val="28245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BE1A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0.25pt;margin-top:155.4pt;width:197.25pt;height:60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" filled="f" stroked="f">
                <v:textbox>
                  <w:txbxContent>
                    <w:p w14:paraId="066D5C0A" w14:textId="77777777" w:rsidR="006F4FD4" w:rsidRPr="00B20FAC" w:rsidRDefault="008318AF" w:rsidP="00B20FAC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Personal D</w:t>
                      </w:r>
                      <w:r w:rsidR="00C77405" w:rsidRPr="00D22739">
                        <w:rPr>
                          <w:color w:val="28245A"/>
                          <w:sz w:val="28"/>
                          <w:szCs w:val="28"/>
                        </w:rPr>
                        <w:t>etails</w:t>
                      </w:r>
                    </w:p>
                    <w:p w14:paraId="2C70967E" w14:textId="77777777" w:rsidR="008318AF" w:rsidRPr="00F96005" w:rsidRDefault="008318AF" w:rsidP="00361F68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</w:pPr>
                      <w:r w:rsidRPr="00F96005"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  <w:t xml:space="preserve">Residential Area: </w:t>
                      </w:r>
                    </w:p>
                    <w:p w14:paraId="764A35B7" w14:textId="77777777" w:rsidR="006F4FD4" w:rsidRDefault="00CE352F" w:rsidP="00361F68">
                      <w:pPr>
                        <w:pStyle w:val="NoSpacing"/>
                      </w:pPr>
                      <w:r>
                        <w:t>111 Bridgeford Rd</w:t>
                      </w:r>
                    </w:p>
                    <w:p w14:paraId="17FB946F" w14:textId="77777777" w:rsidR="00CE352F" w:rsidRDefault="00CE352F" w:rsidP="00361F68">
                      <w:pPr>
                        <w:pStyle w:val="NoSpacing"/>
                      </w:pPr>
                      <w:r>
                        <w:t>Parkgate</w:t>
                      </w:r>
                    </w:p>
                    <w:p w14:paraId="297A2FFB" w14:textId="77777777" w:rsidR="00CE352F" w:rsidRDefault="00CE352F" w:rsidP="00361F68">
                      <w:pPr>
                        <w:pStyle w:val="NoSpacing"/>
                      </w:pPr>
                      <w:r>
                        <w:t>Verulam</w:t>
                      </w:r>
                    </w:p>
                    <w:p w14:paraId="4F8F78DD" w14:textId="77777777" w:rsidR="00CE352F" w:rsidRPr="00F96005" w:rsidRDefault="00CE352F" w:rsidP="00361F68">
                      <w:pPr>
                        <w:pStyle w:val="NoSpacing"/>
                        <w:rPr>
                          <w:rStyle w:val="Hyperlink"/>
                          <w:color w:val="28245A"/>
                          <w:sz w:val="20"/>
                          <w:szCs w:val="20"/>
                          <w:u w:val="none"/>
                          <w:lang w:val="pl-PL"/>
                        </w:rPr>
                      </w:pPr>
                      <w:r>
                        <w:t>4339</w:t>
                      </w:r>
                    </w:p>
                    <w:p w14:paraId="4E1C9777" w14:textId="77777777" w:rsidR="008318AF" w:rsidRPr="00F96005" w:rsidRDefault="008318AF" w:rsidP="00361F68">
                      <w:pPr>
                        <w:pStyle w:val="NoSpacing"/>
                        <w:rPr>
                          <w:rStyle w:val="Hyperlink"/>
                          <w:color w:val="28245A"/>
                          <w:sz w:val="20"/>
                          <w:szCs w:val="20"/>
                          <w:u w:val="none"/>
                          <w:lang w:val="pl-PL"/>
                        </w:rPr>
                      </w:pPr>
                    </w:p>
                    <w:p w14:paraId="39EBA0A0" w14:textId="77777777" w:rsidR="008318AF" w:rsidRPr="00F96005" w:rsidRDefault="008318AF" w:rsidP="00361F68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</w:pPr>
                      <w:r w:rsidRPr="00F96005"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  <w:t>Languages:</w:t>
                      </w:r>
                    </w:p>
                    <w:p w14:paraId="1F7DDF49" w14:textId="77777777" w:rsidR="00CE352F" w:rsidRDefault="00CE352F" w:rsidP="00CE352F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English</w:t>
                      </w:r>
                    </w:p>
                    <w:p w14:paraId="3AEBC019" w14:textId="77777777" w:rsidR="00CE352F" w:rsidRDefault="00CE352F" w:rsidP="00CE352F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Isixhosa</w:t>
                      </w:r>
                    </w:p>
                    <w:p w14:paraId="01354AFD" w14:textId="77777777" w:rsidR="00CE352F" w:rsidRDefault="00CE352F" w:rsidP="00CE352F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Isizulu</w:t>
                      </w:r>
                    </w:p>
                    <w:p w14:paraId="748A7F75" w14:textId="77777777" w:rsidR="00CE352F" w:rsidRPr="00CE352F" w:rsidRDefault="00CE352F" w:rsidP="00CE352F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Sesotho</w:t>
                      </w:r>
                    </w:p>
                    <w:p w14:paraId="0048AA83" w14:textId="77777777" w:rsidR="00361F68" w:rsidRPr="00D22739" w:rsidRDefault="00C77405" w:rsidP="00B145DC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Education</w:t>
                      </w:r>
                    </w:p>
                    <w:p w14:paraId="7EC21E1B" w14:textId="77777777" w:rsidR="00CE352F" w:rsidRPr="00CE352F" w:rsidRDefault="00CE352F" w:rsidP="00C77405">
                      <w:pPr>
                        <w:pStyle w:val="NoSpacing"/>
                      </w:pPr>
                      <w:r>
                        <w:t>Ntabezulu High School – NSC Matric</w:t>
                      </w:r>
                    </w:p>
                    <w:p w14:paraId="7809ECB0" w14:textId="77777777" w:rsidR="00F96005" w:rsidRDefault="00C77405" w:rsidP="005746FF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Online Presence</w:t>
                      </w:r>
                      <w:r w:rsidR="00F96005" w:rsidRPr="00D22739">
                        <w:rPr>
                          <w:color w:val="28245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CA2655" w14:textId="77777777" w:rsidR="005746FF" w:rsidRPr="005746FF" w:rsidRDefault="00B20FAC" w:rsidP="005746FF">
                      <w:r>
                        <w:t>https://www.linkedin.com/in/asavela-ntozakhe-8a5661237</w:t>
                      </w:r>
                    </w:p>
                    <w:p w14:paraId="792D513C" w14:textId="77777777" w:rsidR="00C77405" w:rsidRPr="00D22739" w:rsidRDefault="00C77405" w:rsidP="00C77405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Key Skills</w:t>
                      </w:r>
                    </w:p>
                    <w:p w14:paraId="5A925A24" w14:textId="77777777" w:rsidR="00B20FAC" w:rsidRDefault="00B20FAC" w:rsidP="00B20FA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Interpersonal Skills</w:t>
                      </w:r>
                    </w:p>
                    <w:p w14:paraId="3B98EDEC" w14:textId="77777777" w:rsidR="00B20FAC" w:rsidRDefault="00B20FAC" w:rsidP="00B20FA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Communication skills</w:t>
                      </w:r>
                    </w:p>
                    <w:p w14:paraId="74EC3E37" w14:textId="77777777" w:rsidR="00B20FAC" w:rsidRDefault="00B20FAC" w:rsidP="00B20FA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HTML</w:t>
                      </w:r>
                    </w:p>
                    <w:p w14:paraId="261BA8C3" w14:textId="77777777" w:rsidR="00B20FAC" w:rsidRDefault="00B20FAC" w:rsidP="00B20FA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CSS</w:t>
                      </w:r>
                    </w:p>
                    <w:p w14:paraId="5E902C24" w14:textId="368F9131" w:rsidR="00977D9A" w:rsidRDefault="00977D9A" w:rsidP="00B20FA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JavaScript</w:t>
                      </w:r>
                    </w:p>
                    <w:p w14:paraId="76027A2D" w14:textId="7A420E13" w:rsidR="00977D9A" w:rsidRPr="00B20FAC" w:rsidRDefault="00977D9A" w:rsidP="00B20FAC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Python</w:t>
                      </w:r>
                    </w:p>
                    <w:p w14:paraId="0E260028" w14:textId="77777777" w:rsidR="00F96005" w:rsidRPr="00D22739" w:rsidRDefault="00F96005" w:rsidP="00F96005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Interests &amp; Hobbies</w:t>
                      </w:r>
                    </w:p>
                    <w:p w14:paraId="62E0C4AA" w14:textId="77777777" w:rsidR="00F96005" w:rsidRDefault="00B20FAC" w:rsidP="00F96005">
                      <w:pPr>
                        <w:pStyle w:val="NoSpacing"/>
                      </w:pPr>
                      <w:r>
                        <w:t>Sports</w:t>
                      </w:r>
                    </w:p>
                    <w:p w14:paraId="63E58832" w14:textId="77777777" w:rsidR="00B20FAC" w:rsidRDefault="00B20FAC" w:rsidP="00F96005">
                      <w:pPr>
                        <w:pStyle w:val="NoSpacing"/>
                      </w:pPr>
                      <w:r>
                        <w:t>Movies</w:t>
                      </w:r>
                    </w:p>
                    <w:p w14:paraId="77A6C937" w14:textId="77777777" w:rsidR="00B20FAC" w:rsidRPr="00F96005" w:rsidRDefault="00B20FAC" w:rsidP="00F96005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t>Reading</w:t>
                      </w:r>
                    </w:p>
                    <w:p w14:paraId="54824821" w14:textId="77777777" w:rsidR="00542B8E" w:rsidRPr="00286D95" w:rsidRDefault="00542B8E" w:rsidP="00292971">
                      <w:pPr>
                        <w:pStyle w:val="NoSpacing"/>
                        <w:rPr>
                          <w:color w:val="28245A"/>
                          <w:sz w:val="24"/>
                          <w:szCs w:val="24"/>
                        </w:rPr>
                      </w:pPr>
                    </w:p>
                    <w:p w14:paraId="2515EB4A" w14:textId="77777777" w:rsidR="00292971" w:rsidRPr="00286D95" w:rsidRDefault="00292971" w:rsidP="00292971">
                      <w:pPr>
                        <w:pStyle w:val="NoSpacing"/>
                        <w:rPr>
                          <w:color w:val="28245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7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301769" wp14:editId="28FEE585">
                <wp:simplePos x="0" y="0"/>
                <wp:positionH relativeFrom="page">
                  <wp:posOffset>2870200</wp:posOffset>
                </wp:positionH>
                <wp:positionV relativeFrom="paragraph">
                  <wp:posOffset>-450850</wp:posOffset>
                </wp:positionV>
                <wp:extent cx="4806950" cy="2667000"/>
                <wp:effectExtent l="0" t="0" r="0" b="0"/>
                <wp:wrapNone/>
                <wp:docPr id="1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2667000"/>
                        </a:xfrm>
                        <a:prstGeom prst="rect">
                          <a:avLst/>
                        </a:prstGeom>
                        <a:solidFill>
                          <a:srgbClr val="40748E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3D513" id="Prostokąt 2" o:spid="_x0000_s1026" style="position:absolute;margin-left:226pt;margin-top:-35.5pt;width:378.5pt;height:21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" fillcolor="#40748e" stroked="f" strokeweight="1pt">
                <v:fill opacity="32896f"/>
                <w10:wrap anchorx="page"/>
              </v:rect>
            </w:pict>
          </mc:Fallback>
        </mc:AlternateContent>
      </w:r>
      <w:r w:rsidR="0034180F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5B7F901" wp14:editId="0DD88577">
                <wp:simplePos x="0" y="0"/>
                <wp:positionH relativeFrom="column">
                  <wp:posOffset>-304800</wp:posOffset>
                </wp:positionH>
                <wp:positionV relativeFrom="paragraph">
                  <wp:posOffset>1670050</wp:posOffset>
                </wp:positionV>
                <wp:extent cx="5238750" cy="44767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55ACB" w14:textId="77777777" w:rsidR="0034180F" w:rsidRPr="0072615F" w:rsidRDefault="00CE352F" w:rsidP="0034180F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  <w:t>Asavela</w:t>
                            </w:r>
                            <w:r w:rsidR="0034180F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  <w:t>Ntozakhe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F901" id="_x0000_s1027" type="#_x0000_t202" style="position:absolute;margin-left:-24pt;margin-top:131.5pt;width:412.5pt;height:35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nK+wEAANQDAAAOAAAAZHJzL2Uyb0RvYy54bWysU9uO2yAQfa/Uf0C8N3bceJO14qy2u92q&#10;0vYibfsBGOMYFRgKJHb69R2wNxu1b1X9gBjGnJlz5rC9GbUiR+G8BFPT5SKnRBgOrTT7mn7/9vBm&#10;Q4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" filled="f" stroked="f">
                <v:textbox>
                  <w:txbxContent>
                    <w:p w14:paraId="1CE55ACB" w14:textId="77777777" w:rsidR="0034180F" w:rsidRPr="0072615F" w:rsidRDefault="00CE352F" w:rsidP="0034180F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  <w:t>Asavela</w:t>
                      </w:r>
                      <w:r w:rsidR="0034180F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  <w:t>Ntozakhe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1961301728"/>
          <w:showingPlcHdr/>
          <w:picture/>
        </w:sdtPr>
        <w:sdtContent/>
      </w:sdt>
      <w:r w:rsidR="00916FAC" w:rsidRPr="00916FAC">
        <w:t xml:space="preserve"> </w:t>
      </w:r>
      <w:sdt>
        <w:sdtPr>
          <w:id w:val="1045796946"/>
          <w:showingPlcHdr/>
          <w:picture/>
        </w:sdtPr>
        <w:sdtContent/>
      </w:sdt>
      <w:r w:rsidR="00916FAC">
        <w:rPr>
          <w:noProof/>
        </w:rPr>
        <w:t xml:space="preserve"> </w:t>
      </w:r>
      <w:sdt>
        <w:sdtPr>
          <w:id w:val="-1261603274"/>
          <w:showingPlcHdr/>
          <w:picture/>
        </w:sdtPr>
        <w:sdtContent/>
      </w:sdt>
      <w:r w:rsidR="00916FAC">
        <w:rPr>
          <w:noProof/>
        </w:rPr>
        <w:t xml:space="preserve"> </w:t>
      </w:r>
      <w:sdt>
        <w:sdtPr>
          <w:id w:val="643014528"/>
          <w:showingPlcHdr/>
          <w:picture/>
        </w:sdtPr>
        <w:sdtContent/>
      </w:sdt>
      <w:r w:rsidR="00916FAC">
        <w:rPr>
          <w:noProof/>
        </w:rPr>
        <w:t xml:space="preserve"> </w:t>
      </w:r>
      <w:sdt>
        <w:sdtPr>
          <w:id w:val="-1889634489"/>
          <w:showingPlcHdr/>
          <w:picture/>
        </w:sdtPr>
        <w:sdtContent/>
      </w:sdt>
      <w:r w:rsidR="00916FAC">
        <w:rPr>
          <w:noProof/>
        </w:rPr>
        <w:t xml:space="preserve"> </w:t>
      </w:r>
      <w:r w:rsidR="001A324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84E180" wp14:editId="72CBB8F9">
                <wp:simplePos x="0" y="0"/>
                <wp:positionH relativeFrom="column">
                  <wp:posOffset>2622550</wp:posOffset>
                </wp:positionH>
                <wp:positionV relativeFrom="paragraph">
                  <wp:posOffset>2228850</wp:posOffset>
                </wp:positionV>
                <wp:extent cx="4333875" cy="6921500"/>
                <wp:effectExtent l="0" t="0" r="9525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92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AC2B7" w14:textId="77777777" w:rsidR="00EF7D2B" w:rsidRPr="00286D95" w:rsidRDefault="00C77405" w:rsidP="00303D68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 w:rsidRPr="00286D95">
                              <w:rPr>
                                <w:color w:val="28245A"/>
                              </w:rPr>
                              <w:t>About me</w:t>
                            </w:r>
                          </w:p>
                          <w:p w14:paraId="224C94F0" w14:textId="77777777" w:rsidR="00C77405" w:rsidRPr="00446183" w:rsidRDefault="00CE352F" w:rsidP="00C77405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t>I am a strong and hard-working individual who is able to take instructions from all levels and produces high standards of work. I am dedicated, punctual, a good team worker and possesses good time keeping skills.</w:t>
                            </w:r>
                          </w:p>
                          <w:p w14:paraId="6EFA8657" w14:textId="77777777" w:rsidR="00D14EA6" w:rsidRPr="00286D95" w:rsidRDefault="00C77405" w:rsidP="00303D68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 w:rsidRPr="00286D95">
                              <w:rPr>
                                <w:color w:val="28245A"/>
                              </w:rPr>
                              <w:t>Achievements &amp; Key Projects</w:t>
                            </w:r>
                          </w:p>
                          <w:p w14:paraId="1C009891" w14:textId="77777777" w:rsidR="0036626F" w:rsidRPr="00446183" w:rsidRDefault="00CE352F" w:rsidP="00446183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t>Top achiever award in my class</w:t>
                            </w:r>
                          </w:p>
                          <w:p w14:paraId="5DE9A7F3" w14:textId="77777777" w:rsidR="007A55E1" w:rsidRPr="00286D95" w:rsidRDefault="0036626F" w:rsidP="007A55E1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 w:rsidRPr="00286D95">
                              <w:rPr>
                                <w:color w:val="28245A"/>
                              </w:rPr>
                              <w:t>Work Experience</w:t>
                            </w:r>
                          </w:p>
                          <w:p w14:paraId="67DCF4BC" w14:textId="77777777" w:rsidR="00446183" w:rsidRDefault="00CE352F" w:rsidP="00CE352F">
                            <w:pPr>
                              <w:pStyle w:val="NoSpacing"/>
                            </w:pPr>
                            <w:r w:rsidRPr="005746FF">
                              <w:rPr>
                                <w:b/>
                                <w:bCs/>
                              </w:rPr>
                              <w:t>- Stats SA</w:t>
                            </w:r>
                            <w:r w:rsidR="005746FF" w:rsidRPr="005746FF"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02/2022-04/2022</w:t>
                            </w:r>
                          </w:p>
                          <w:p w14:paraId="22A5B9DF" w14:textId="77777777" w:rsidR="00CE352F" w:rsidRDefault="005746FF" w:rsidP="00CE352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Field worker (enumerating SA population)</w:t>
                            </w:r>
                          </w:p>
                          <w:p w14:paraId="4AD8773A" w14:textId="77777777" w:rsidR="005746FF" w:rsidRDefault="005746FF" w:rsidP="005746FF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</w:p>
                          <w:p w14:paraId="6D62D664" w14:textId="77777777" w:rsidR="005746FF" w:rsidRDefault="005746FF" w:rsidP="005746FF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 w:rsidRPr="005746FF">
                              <w:rPr>
                                <w:b/>
                                <w:bCs/>
                                <w:color w:val="28245A"/>
                              </w:rPr>
                              <w:t>- Free State Dept of Education</w:t>
                            </w: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28245A"/>
                              </w:rPr>
                              <w:t>07</w:t>
                            </w:r>
                            <w:r w:rsidRPr="005746FF">
                              <w:rPr>
                                <w:b/>
                                <w:bCs/>
                                <w:color w:val="28245A"/>
                              </w:rPr>
                              <w:t>/2022-12/2022</w:t>
                            </w:r>
                          </w:p>
                          <w:p w14:paraId="03C7B0DE" w14:textId="77777777" w:rsidR="005746FF" w:rsidRDefault="005746FF" w:rsidP="005746FF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>Data capturing (capturing SBA marks for matric class of 2022)</w:t>
                            </w:r>
                          </w:p>
                          <w:p w14:paraId="7D72799B" w14:textId="31B8500D" w:rsidR="00977D9A" w:rsidRDefault="00977D9A" w:rsidP="00977D9A">
                            <w:pPr>
                              <w:pStyle w:val="NoSpacing"/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8245A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977D9A"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  <w:t>CapaCiti</w:t>
                            </w:r>
                          </w:p>
                          <w:p w14:paraId="6DF8F8D6" w14:textId="53710EC8" w:rsidR="00977D9A" w:rsidRPr="00977D9A" w:rsidRDefault="00977D9A" w:rsidP="00977D9A">
                            <w:pPr>
                              <w:pStyle w:val="NoSpacing"/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  <w:t xml:space="preserve">       -       </w:t>
                            </w:r>
                            <w:r w:rsidRPr="00977D9A">
                              <w:rPr>
                                <w:color w:val="28245A"/>
                                <w:sz w:val="20"/>
                                <w:szCs w:val="20"/>
                              </w:rPr>
                              <w:t>Software Development Learnership</w:t>
                            </w:r>
                          </w:p>
                          <w:p w14:paraId="1ED8F5EA" w14:textId="77777777" w:rsidR="00F96005" w:rsidRPr="00286D95" w:rsidRDefault="00F96005" w:rsidP="00F96005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>
                              <w:rPr>
                                <w:color w:val="28245A"/>
                              </w:rPr>
                              <w:t>References</w:t>
                            </w:r>
                          </w:p>
                          <w:p w14:paraId="045ECD81" w14:textId="77777777" w:rsidR="001A3242" w:rsidRDefault="005746FF" w:rsidP="001A3242">
                            <w:pPr>
                              <w:pStyle w:val="NoSpacing"/>
                            </w:pPr>
                            <w:r>
                              <w:t xml:space="preserve">- </w:t>
                            </w:r>
                            <w:r w:rsidR="00B20FAC">
                              <w:t>Mar</w:t>
                            </w:r>
                            <w:r>
                              <w:t xml:space="preserve"> Mohajane from FS Dept of Education: </w:t>
                            </w:r>
                            <w:hyperlink r:id="rId11" w:history="1">
                              <w:r w:rsidRPr="00E14142">
                                <w:rPr>
                                  <w:rStyle w:val="Hyperlink"/>
                                </w:rPr>
                                <w:t>swmohajane@gmail.com</w:t>
                              </w:r>
                            </w:hyperlink>
                          </w:p>
                          <w:p w14:paraId="43FE89E2" w14:textId="77777777" w:rsidR="005746FF" w:rsidRPr="005746FF" w:rsidRDefault="005746FF" w:rsidP="001A3242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t>- Mr Hlaha from StatsSA                                 :  +27678865817</w:t>
                            </w:r>
                          </w:p>
                          <w:p w14:paraId="16FC6989" w14:textId="77777777" w:rsidR="005B5C9E" w:rsidRDefault="005B5C9E" w:rsidP="0036626F">
                            <w:pPr>
                              <w:rPr>
                                <w:color w:val="28245A"/>
                              </w:rPr>
                            </w:pPr>
                          </w:p>
                          <w:p w14:paraId="6C697CB7" w14:textId="77777777" w:rsidR="005B5C9E" w:rsidRPr="00286D95" w:rsidRDefault="005B5C9E" w:rsidP="0036626F">
                            <w:pPr>
                              <w:rPr>
                                <w:color w:val="28245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E180" id="_x0000_s1028" type="#_x0000_t202" style="position:absolute;margin-left:206.5pt;margin-top:175.5pt;width:341.25pt;height:5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" stroked="f">
                <v:textbox>
                  <w:txbxContent>
                    <w:p w14:paraId="0D3AC2B7" w14:textId="77777777" w:rsidR="00EF7D2B" w:rsidRPr="00286D95" w:rsidRDefault="00C77405" w:rsidP="00303D68">
                      <w:pPr>
                        <w:pStyle w:val="Heading1"/>
                        <w:rPr>
                          <w:color w:val="28245A"/>
                        </w:rPr>
                      </w:pPr>
                      <w:r w:rsidRPr="00286D95">
                        <w:rPr>
                          <w:color w:val="28245A"/>
                        </w:rPr>
                        <w:t>About me</w:t>
                      </w:r>
                    </w:p>
                    <w:p w14:paraId="224C94F0" w14:textId="77777777" w:rsidR="00C77405" w:rsidRPr="00446183" w:rsidRDefault="00CE352F" w:rsidP="00C77405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t>I am a strong and hard-working individual who is able to take instructions from all levels and produces high standards of work. I am dedicated, punctual, a good team worker and possesses good time keeping skills.</w:t>
                      </w:r>
                    </w:p>
                    <w:p w14:paraId="6EFA8657" w14:textId="77777777" w:rsidR="00D14EA6" w:rsidRPr="00286D95" w:rsidRDefault="00C77405" w:rsidP="00303D68">
                      <w:pPr>
                        <w:pStyle w:val="Heading1"/>
                        <w:rPr>
                          <w:color w:val="28245A"/>
                        </w:rPr>
                      </w:pPr>
                      <w:r w:rsidRPr="00286D95">
                        <w:rPr>
                          <w:color w:val="28245A"/>
                        </w:rPr>
                        <w:t>Achievements &amp; Key Projects</w:t>
                      </w:r>
                    </w:p>
                    <w:p w14:paraId="1C009891" w14:textId="77777777" w:rsidR="0036626F" w:rsidRPr="00446183" w:rsidRDefault="00CE352F" w:rsidP="00446183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t>Top achiever award in my class</w:t>
                      </w:r>
                    </w:p>
                    <w:p w14:paraId="5DE9A7F3" w14:textId="77777777" w:rsidR="007A55E1" w:rsidRPr="00286D95" w:rsidRDefault="0036626F" w:rsidP="007A55E1">
                      <w:pPr>
                        <w:pStyle w:val="Heading1"/>
                        <w:rPr>
                          <w:color w:val="28245A"/>
                        </w:rPr>
                      </w:pPr>
                      <w:r w:rsidRPr="00286D95">
                        <w:rPr>
                          <w:color w:val="28245A"/>
                        </w:rPr>
                        <w:t>Work Experience</w:t>
                      </w:r>
                    </w:p>
                    <w:p w14:paraId="67DCF4BC" w14:textId="77777777" w:rsidR="00446183" w:rsidRDefault="00CE352F" w:rsidP="00CE352F">
                      <w:pPr>
                        <w:pStyle w:val="NoSpacing"/>
                      </w:pPr>
                      <w:r w:rsidRPr="005746FF">
                        <w:rPr>
                          <w:b/>
                          <w:bCs/>
                        </w:rPr>
                        <w:t>- Stats SA</w:t>
                      </w:r>
                      <w:r w:rsidR="005746FF" w:rsidRPr="005746FF">
                        <w:rPr>
                          <w:b/>
                          <w:bCs/>
                        </w:rPr>
                        <w:t xml:space="preserve">                                                                                 02/2022-04/2022</w:t>
                      </w:r>
                    </w:p>
                    <w:p w14:paraId="22A5B9DF" w14:textId="77777777" w:rsidR="00CE352F" w:rsidRDefault="005746FF" w:rsidP="00CE352F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Field worker (enumerating SA population)</w:t>
                      </w:r>
                    </w:p>
                    <w:p w14:paraId="4AD8773A" w14:textId="77777777" w:rsidR="005746FF" w:rsidRDefault="005746FF" w:rsidP="005746FF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</w:p>
                    <w:p w14:paraId="6D62D664" w14:textId="77777777" w:rsidR="005746FF" w:rsidRDefault="005746FF" w:rsidP="005746FF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 w:rsidRPr="005746FF">
                        <w:rPr>
                          <w:b/>
                          <w:bCs/>
                          <w:color w:val="28245A"/>
                        </w:rPr>
                        <w:t>- Free State Dept of Education</w:t>
                      </w:r>
                      <w:r>
                        <w:rPr>
                          <w:color w:val="28245A"/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>
                        <w:rPr>
                          <w:b/>
                          <w:bCs/>
                          <w:color w:val="28245A"/>
                        </w:rPr>
                        <w:t>07</w:t>
                      </w:r>
                      <w:r w:rsidRPr="005746FF">
                        <w:rPr>
                          <w:b/>
                          <w:bCs/>
                          <w:color w:val="28245A"/>
                        </w:rPr>
                        <w:t>/2022-12/2022</w:t>
                      </w:r>
                    </w:p>
                    <w:p w14:paraId="03C7B0DE" w14:textId="77777777" w:rsidR="005746FF" w:rsidRDefault="005746FF" w:rsidP="005746FF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>Data capturing (capturing SBA marks for matric class of 2022)</w:t>
                      </w:r>
                    </w:p>
                    <w:p w14:paraId="7D72799B" w14:textId="31B8500D" w:rsidR="00977D9A" w:rsidRDefault="00977D9A" w:rsidP="00977D9A">
                      <w:pPr>
                        <w:pStyle w:val="NoSpacing"/>
                        <w:rPr>
                          <w:b/>
                          <w:bCs/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color w:val="28245A"/>
                          <w:sz w:val="20"/>
                          <w:szCs w:val="20"/>
                        </w:rPr>
                        <w:t xml:space="preserve">- </w:t>
                      </w:r>
                      <w:r w:rsidRPr="00977D9A">
                        <w:rPr>
                          <w:b/>
                          <w:bCs/>
                          <w:color w:val="28245A"/>
                          <w:sz w:val="20"/>
                          <w:szCs w:val="20"/>
                        </w:rPr>
                        <w:t>CapaCiti</w:t>
                      </w:r>
                    </w:p>
                    <w:p w14:paraId="6DF8F8D6" w14:textId="53710EC8" w:rsidR="00977D9A" w:rsidRPr="00977D9A" w:rsidRDefault="00977D9A" w:rsidP="00977D9A">
                      <w:pPr>
                        <w:pStyle w:val="NoSpacing"/>
                        <w:rPr>
                          <w:b/>
                          <w:bCs/>
                          <w:color w:val="28245A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8245A"/>
                          <w:sz w:val="20"/>
                          <w:szCs w:val="20"/>
                        </w:rPr>
                        <w:t xml:space="preserve">       -       </w:t>
                      </w:r>
                      <w:r w:rsidRPr="00977D9A">
                        <w:rPr>
                          <w:color w:val="28245A"/>
                          <w:sz w:val="20"/>
                          <w:szCs w:val="20"/>
                        </w:rPr>
                        <w:t>Software Development Learnership</w:t>
                      </w:r>
                    </w:p>
                    <w:p w14:paraId="1ED8F5EA" w14:textId="77777777" w:rsidR="00F96005" w:rsidRPr="00286D95" w:rsidRDefault="00F96005" w:rsidP="00F96005">
                      <w:pPr>
                        <w:pStyle w:val="Heading1"/>
                        <w:rPr>
                          <w:color w:val="28245A"/>
                        </w:rPr>
                      </w:pPr>
                      <w:r>
                        <w:rPr>
                          <w:color w:val="28245A"/>
                        </w:rPr>
                        <w:t>References</w:t>
                      </w:r>
                    </w:p>
                    <w:p w14:paraId="045ECD81" w14:textId="77777777" w:rsidR="001A3242" w:rsidRDefault="005746FF" w:rsidP="001A3242">
                      <w:pPr>
                        <w:pStyle w:val="NoSpacing"/>
                      </w:pPr>
                      <w:r>
                        <w:t xml:space="preserve">- </w:t>
                      </w:r>
                      <w:r w:rsidR="00B20FAC">
                        <w:t>Mar</w:t>
                      </w:r>
                      <w:r>
                        <w:t xml:space="preserve"> Mohajane from FS Dept of Education: </w:t>
                      </w:r>
                      <w:hyperlink r:id="rId12" w:history="1">
                        <w:r w:rsidRPr="00E14142">
                          <w:rPr>
                            <w:rStyle w:val="Hyperlink"/>
                          </w:rPr>
                          <w:t>swmohajane@gmail.com</w:t>
                        </w:r>
                      </w:hyperlink>
                    </w:p>
                    <w:p w14:paraId="43FE89E2" w14:textId="77777777" w:rsidR="005746FF" w:rsidRPr="005746FF" w:rsidRDefault="005746FF" w:rsidP="001A3242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t>- Mr Hlaha from StatsSA                                 :  +27678865817</w:t>
                      </w:r>
                    </w:p>
                    <w:p w14:paraId="16FC6989" w14:textId="77777777" w:rsidR="005B5C9E" w:rsidRDefault="005B5C9E" w:rsidP="0036626F">
                      <w:pPr>
                        <w:rPr>
                          <w:color w:val="28245A"/>
                        </w:rPr>
                      </w:pPr>
                    </w:p>
                    <w:p w14:paraId="6C697CB7" w14:textId="77777777" w:rsidR="005B5C9E" w:rsidRPr="00286D95" w:rsidRDefault="005B5C9E" w:rsidP="0036626F">
                      <w:pPr>
                        <w:rPr>
                          <w:color w:val="28245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4B9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C84219F" wp14:editId="440A794C">
                <wp:simplePos x="0" y="0"/>
                <wp:positionH relativeFrom="column">
                  <wp:posOffset>-457200</wp:posOffset>
                </wp:positionH>
                <wp:positionV relativeFrom="paragraph">
                  <wp:posOffset>-958850</wp:posOffset>
                </wp:positionV>
                <wp:extent cx="2867025" cy="14791690"/>
                <wp:effectExtent l="0" t="0" r="9525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14791690"/>
                          <a:chOff x="0" y="0"/>
                          <a:chExt cx="2867025" cy="14791690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867025" cy="14791690"/>
                          </a:xfrm>
                          <a:prstGeom prst="rect">
                            <a:avLst/>
                          </a:prstGeom>
                          <a:solidFill>
                            <a:srgbClr val="40748E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"/>
                        <wps:cNvSpPr/>
                        <wps:spPr>
                          <a:xfrm>
                            <a:off x="63500" y="228600"/>
                            <a:ext cx="2432050" cy="1645340"/>
                          </a:xfrm>
                          <a:prstGeom prst="rect">
                            <a:avLst/>
                          </a:prstGeom>
                          <a:blipFill>
                            <a:blip r:embed="rId1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E9A71" id="Group 28" o:spid="_x0000_s1026" style="position:absolute;margin-left:-36pt;margin-top:-75.5pt;width:225.75pt;height:1164.7pt;z-index:251681792" coordsize="28670,147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">
                <v:rect id="Prostokąt 1" o:spid="_x0000_s1027" style="position:absolute;width:28670;height:147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" fillcolor="#40748e" stroked="f" strokeweight="1pt">
                  <v:fill opacity="32896f"/>
                </v:rect>
                <v:rect id="Prostokąt 2" o:spid="_x0000_s1028" style="position:absolute;left:635;top:2286;width:24320;height:16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" stroked="f" strokeweight="1pt">
                  <v:fill r:id="rId14" o:title="" recolor="t" rotate="t" type="frame"/>
                </v:rect>
              </v:group>
            </w:pict>
          </mc:Fallback>
        </mc:AlternateContent>
      </w:r>
      <w:r w:rsidR="00F9600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0DC3CB6" wp14:editId="7C1205BA">
                <wp:simplePos x="0" y="0"/>
                <wp:positionH relativeFrom="column">
                  <wp:posOffset>-311150</wp:posOffset>
                </wp:positionH>
                <wp:positionV relativeFrom="paragraph">
                  <wp:posOffset>850900</wp:posOffset>
                </wp:positionV>
                <wp:extent cx="5238750" cy="80010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5CFF0" w14:textId="77777777" w:rsidR="00F96005" w:rsidRPr="00F96005" w:rsidRDefault="00F96005" w:rsidP="00F960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3CB6" id="_x0000_s1029" type="#_x0000_t202" style="position:absolute;margin-left:-24.5pt;margin-top:67pt;width:412.5pt;height:6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" filled="f" stroked="f">
                <v:textbox>
                  <w:txbxContent>
                    <w:p w14:paraId="7B25CFF0" w14:textId="77777777" w:rsidR="00F96005" w:rsidRPr="00F96005" w:rsidRDefault="00F96005" w:rsidP="00F96005">
                      <w:pP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  <w:t>RESUME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00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A72BB30" wp14:editId="7E83FBC6">
                <wp:simplePos x="0" y="0"/>
                <wp:positionH relativeFrom="column">
                  <wp:posOffset>-317500</wp:posOffset>
                </wp:positionH>
                <wp:positionV relativeFrom="paragraph">
                  <wp:posOffset>323850</wp:posOffset>
                </wp:positionV>
                <wp:extent cx="5238750" cy="80010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1BF48" w14:textId="77777777" w:rsidR="00F96005" w:rsidRPr="00F96005" w:rsidRDefault="00F96005" w:rsidP="00F960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</w:pPr>
                            <w:r w:rsidRPr="00F96005"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BB30" id="_x0000_s1030" type="#_x0000_t202" style="position:absolute;margin-left:-25pt;margin-top:25.5pt;width:412.5pt;height:6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" filled="f" stroked="f">
                <v:textbox>
                  <w:txbxContent>
                    <w:p w14:paraId="4AC1BF48" w14:textId="77777777" w:rsidR="00F96005" w:rsidRPr="00F96005" w:rsidRDefault="00F96005" w:rsidP="00F96005">
                      <w:pP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</w:pPr>
                      <w:r w:rsidRPr="00F96005"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  <w:t>CANDIDATE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A0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5EC4E1" wp14:editId="56B3BF95">
                <wp:simplePos x="0" y="0"/>
                <wp:positionH relativeFrom="column">
                  <wp:posOffset>-552450</wp:posOffset>
                </wp:positionH>
                <wp:positionV relativeFrom="paragraph">
                  <wp:posOffset>1647825</wp:posOffset>
                </wp:positionV>
                <wp:extent cx="7924800" cy="561975"/>
                <wp:effectExtent l="0" t="0" r="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61975"/>
                        </a:xfrm>
                        <a:prstGeom prst="rect">
                          <a:avLst/>
                        </a:prstGeom>
                        <a:solidFill>
                          <a:srgbClr val="40748E">
                            <a:alpha val="7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5488A" id="Prostokąt 11" o:spid="_x0000_s1026" style="position:absolute;margin-left:-43.5pt;margin-top:129.75pt;width:624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" fillcolor="#40748e" stroked="f" strokeweight="1pt">
                <v:fill opacity="51657f"/>
              </v:rect>
            </w:pict>
          </mc:Fallback>
        </mc:AlternateContent>
      </w:r>
      <w:bookmarkEnd w:id="0"/>
    </w:p>
    <w:sectPr w:rsidR="003E463C" w:rsidSect="001A3242">
      <w:footerReference w:type="default" r:id="rId15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AD9B" w14:textId="77777777" w:rsidR="001C731A" w:rsidRDefault="001C731A" w:rsidP="00BF5397">
      <w:pPr>
        <w:spacing w:after="0" w:line="240" w:lineRule="auto"/>
      </w:pPr>
      <w:r>
        <w:separator/>
      </w:r>
    </w:p>
  </w:endnote>
  <w:endnote w:type="continuationSeparator" w:id="0">
    <w:p w14:paraId="7A7B7B71" w14:textId="77777777" w:rsidR="001C731A" w:rsidRDefault="001C731A" w:rsidP="00BF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C7FC" w14:textId="77777777" w:rsidR="00BF5397" w:rsidRDefault="00BF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C764" w14:textId="77777777" w:rsidR="001C731A" w:rsidRDefault="001C731A" w:rsidP="00BF5397">
      <w:pPr>
        <w:spacing w:after="0" w:line="240" w:lineRule="auto"/>
      </w:pPr>
      <w:r>
        <w:separator/>
      </w:r>
    </w:p>
  </w:footnote>
  <w:footnote w:type="continuationSeparator" w:id="0">
    <w:p w14:paraId="1D9B6BC0" w14:textId="77777777" w:rsidR="001C731A" w:rsidRDefault="001C731A" w:rsidP="00BF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456B9"/>
    <w:multiLevelType w:val="hybridMultilevel"/>
    <w:tmpl w:val="658AF5B2"/>
    <w:lvl w:ilvl="0" w:tplc="4CAE01B4">
      <w:start w:val="1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67142"/>
    <w:multiLevelType w:val="hybridMultilevel"/>
    <w:tmpl w:val="98AEC058"/>
    <w:lvl w:ilvl="0" w:tplc="4CAE01B4">
      <w:start w:val="1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16E05"/>
    <w:multiLevelType w:val="hybridMultilevel"/>
    <w:tmpl w:val="D5A2269C"/>
    <w:lvl w:ilvl="0" w:tplc="4CAE01B4">
      <w:start w:val="1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64378"/>
    <w:multiLevelType w:val="hybridMultilevel"/>
    <w:tmpl w:val="4DAAF314"/>
    <w:lvl w:ilvl="0" w:tplc="4CAE01B4">
      <w:start w:val="1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68CE"/>
    <w:multiLevelType w:val="hybridMultilevel"/>
    <w:tmpl w:val="FDBCCB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85157">
    <w:abstractNumId w:val="0"/>
  </w:num>
  <w:num w:numId="2" w16cid:durableId="653221915">
    <w:abstractNumId w:val="2"/>
  </w:num>
  <w:num w:numId="3" w16cid:durableId="830174903">
    <w:abstractNumId w:val="3"/>
  </w:num>
  <w:num w:numId="4" w16cid:durableId="1028603533">
    <w:abstractNumId w:val="7"/>
  </w:num>
  <w:num w:numId="5" w16cid:durableId="1577473697">
    <w:abstractNumId w:val="4"/>
  </w:num>
  <w:num w:numId="6" w16cid:durableId="1952589991">
    <w:abstractNumId w:val="1"/>
  </w:num>
  <w:num w:numId="7" w16cid:durableId="1647396853">
    <w:abstractNumId w:val="5"/>
  </w:num>
  <w:num w:numId="8" w16cid:durableId="688603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9A"/>
    <w:rsid w:val="00005268"/>
    <w:rsid w:val="001A2A68"/>
    <w:rsid w:val="001A3242"/>
    <w:rsid w:val="001C731A"/>
    <w:rsid w:val="002557CD"/>
    <w:rsid w:val="00286D95"/>
    <w:rsid w:val="00292971"/>
    <w:rsid w:val="00303D68"/>
    <w:rsid w:val="0034180F"/>
    <w:rsid w:val="003531AA"/>
    <w:rsid w:val="00361F68"/>
    <w:rsid w:val="0036626F"/>
    <w:rsid w:val="00446183"/>
    <w:rsid w:val="004A157E"/>
    <w:rsid w:val="004B0E26"/>
    <w:rsid w:val="004D54F2"/>
    <w:rsid w:val="00542B8E"/>
    <w:rsid w:val="005746FF"/>
    <w:rsid w:val="005B5C9E"/>
    <w:rsid w:val="00674B9C"/>
    <w:rsid w:val="00691793"/>
    <w:rsid w:val="006C0726"/>
    <w:rsid w:val="006F4FD4"/>
    <w:rsid w:val="0072615F"/>
    <w:rsid w:val="0073683E"/>
    <w:rsid w:val="007A55E1"/>
    <w:rsid w:val="00804FC0"/>
    <w:rsid w:val="00812367"/>
    <w:rsid w:val="00814149"/>
    <w:rsid w:val="008318AF"/>
    <w:rsid w:val="00843CAD"/>
    <w:rsid w:val="00873A07"/>
    <w:rsid w:val="00916FAC"/>
    <w:rsid w:val="00977D9A"/>
    <w:rsid w:val="009866F4"/>
    <w:rsid w:val="009C3BAD"/>
    <w:rsid w:val="00A04ADF"/>
    <w:rsid w:val="00B145DC"/>
    <w:rsid w:val="00B20FAC"/>
    <w:rsid w:val="00B31EEB"/>
    <w:rsid w:val="00BF5397"/>
    <w:rsid w:val="00C77405"/>
    <w:rsid w:val="00CA19DA"/>
    <w:rsid w:val="00CD109A"/>
    <w:rsid w:val="00CE352F"/>
    <w:rsid w:val="00D00D27"/>
    <w:rsid w:val="00D14EA6"/>
    <w:rsid w:val="00D22739"/>
    <w:rsid w:val="00E107BE"/>
    <w:rsid w:val="00E969EB"/>
    <w:rsid w:val="00EB5097"/>
    <w:rsid w:val="00EF7D2B"/>
    <w:rsid w:val="00F5276F"/>
    <w:rsid w:val="00F9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090E78"/>
  <w15:chartTrackingRefBased/>
  <w15:docId w15:val="{59109293-9816-4A01-8A84-5C16337D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0F"/>
  </w:style>
  <w:style w:type="paragraph" w:styleId="Heading1">
    <w:name w:val="heading 1"/>
    <w:basedOn w:val="Normal"/>
    <w:next w:val="Normal"/>
    <w:link w:val="Heading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F6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6F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97"/>
  </w:style>
  <w:style w:type="paragraph" w:styleId="Footer">
    <w:name w:val="footer"/>
    <w:basedOn w:val="Normal"/>
    <w:link w:val="FooterChar"/>
    <w:uiPriority w:val="99"/>
    <w:unhideWhenUsed/>
    <w:rsid w:val="00BF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97"/>
  </w:style>
  <w:style w:type="character" w:styleId="UnresolvedMention">
    <w:name w:val="Unresolved Mention"/>
    <w:basedOn w:val="DefaultParagraphFont"/>
    <w:uiPriority w:val="99"/>
    <w:semiHidden/>
    <w:unhideWhenUsed/>
    <w:rsid w:val="00574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wmohajane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wmohajane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vela.Ntoakhe\OneDrive%20-%20Cape%20IT%20Initiative\Documents\AsavelaCapaCiTi_Candidate%20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0CA4492E11B4EA5A720CF7D8C2FDA" ma:contentTypeVersion="12" ma:contentTypeDescription="Create a new document." ma:contentTypeScope="" ma:versionID="1d31a7131aca6a4086e3c9ed0c0a0a4a">
  <xsd:schema xmlns:xsd="http://www.w3.org/2001/XMLSchema" xmlns:xs="http://www.w3.org/2001/XMLSchema" xmlns:p="http://schemas.microsoft.com/office/2006/metadata/properties" xmlns:ns2="1798e205-4076-40eb-a039-b5ef65729b51" xmlns:ns3="be917b95-6bc4-45a0-bdea-98764d35a8f3" targetNamespace="http://schemas.microsoft.com/office/2006/metadata/properties" ma:root="true" ma:fieldsID="84e4202c2d24fa854cb33a92fcff3eab" ns2:_="" ns3:_="">
    <xsd:import namespace="1798e205-4076-40eb-a039-b5ef65729b51"/>
    <xsd:import namespace="be917b95-6bc4-45a0-bdea-98764d35a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e205-4076-40eb-a039-b5ef6572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17b95-6bc4-45a0-bdea-98764d35a8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917b95-6bc4-45a0-bdea-98764d35a8f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01E65-A02D-48A9-8226-D76D9D379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8e205-4076-40eb-a039-b5ef65729b51"/>
    <ds:schemaRef ds:uri="be917b95-6bc4-45a0-bdea-98764d35a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DE56B-EBC1-41F9-8689-C4EED73D4600}">
  <ds:schemaRefs>
    <ds:schemaRef ds:uri="http://schemas.microsoft.com/office/2006/metadata/properties"/>
    <ds:schemaRef ds:uri="http://schemas.microsoft.com/office/infopath/2007/PartnerControls"/>
    <ds:schemaRef ds:uri="be917b95-6bc4-45a0-bdea-98764d35a8f3"/>
  </ds:schemaRefs>
</ds:datastoreItem>
</file>

<file path=customXml/itemProps3.xml><?xml version="1.0" encoding="utf-8"?>
<ds:datastoreItem xmlns:ds="http://schemas.openxmlformats.org/officeDocument/2006/customXml" ds:itemID="{40DDD7C6-E4AE-4199-AB89-44E19E527B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2DA19-3EB0-4945-A180-638FE79F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AsavelaCapaCiTi_Candidate Resume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Asavela Ntozakhe</dc:creator>
  <cp:keywords/>
  <dc:description/>
  <cp:lastModifiedBy>Asavela Ntozakhe</cp:lastModifiedBy>
  <cp:revision>2</cp:revision>
  <cp:lastPrinted>2020-03-30T19:49:00Z</cp:lastPrinted>
  <dcterms:created xsi:type="dcterms:W3CDTF">2023-07-07T11:58:00Z</dcterms:created>
  <dcterms:modified xsi:type="dcterms:W3CDTF">2023-07-27T07:18:00Z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0x0101004420CA4492E11B4EA5A720CF7D8C2FDA</vt:lpwstr>
  </property>
  <property fmtid="{D5CDD505-2E9C-101B-9397-08002B2CF9AE}" pid="3" name="Order">
    <vt:r8>59900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